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0675" w14:textId="749E01EC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  <w:r w:rsidRPr="00510ACD">
        <w:rPr>
          <w:rFonts w:hAnsi="Century" w:hint="eastAsia"/>
        </w:rPr>
        <w:t>第</w:t>
      </w:r>
      <w:r w:rsidR="00661554">
        <w:rPr>
          <w:rFonts w:hAnsi="Century" w:hint="eastAsia"/>
        </w:rPr>
        <w:t>１</w:t>
      </w:r>
      <w:r w:rsidRPr="00510ACD">
        <w:rPr>
          <w:rFonts w:hAnsi="Century" w:hint="eastAsia"/>
        </w:rPr>
        <w:t>号様式</w:t>
      </w:r>
      <w:r w:rsidR="003B1AD4" w:rsidRPr="00510ACD">
        <w:rPr>
          <w:rFonts w:hAnsi="Century" w:hint="eastAsia"/>
        </w:rPr>
        <w:t>（第</w:t>
      </w:r>
      <w:r w:rsidR="00DD25F9">
        <w:rPr>
          <w:rFonts w:hAnsi="Century" w:hint="eastAsia"/>
        </w:rPr>
        <w:t>４</w:t>
      </w:r>
      <w:r w:rsidR="003B1AD4" w:rsidRPr="00510ACD">
        <w:rPr>
          <w:rFonts w:hAnsi="Century" w:hint="eastAsia"/>
        </w:rPr>
        <w:t>条関係）</w:t>
      </w:r>
    </w:p>
    <w:p w14:paraId="6D23930A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08CCCCFD" w14:textId="77777777" w:rsidR="00DC32CD" w:rsidRPr="00510ACD" w:rsidRDefault="00DC32C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510ACD">
        <w:rPr>
          <w:rFonts w:hAnsi="Century" w:hint="eastAsia"/>
        </w:rPr>
        <w:t xml:space="preserve">　　年　　月　　日　　</w:t>
      </w:r>
    </w:p>
    <w:p w14:paraId="33E0BE2F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4FECD45C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4B9BAB9B" w14:textId="429125E3" w:rsidR="00DC32CD" w:rsidRPr="00510ACD" w:rsidRDefault="00CF389F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4004A4">
        <w:rPr>
          <w:rFonts w:hAnsi="Century" w:hint="eastAsia"/>
        </w:rPr>
        <w:t>忍野</w:t>
      </w:r>
      <w:r>
        <w:rPr>
          <w:rFonts w:hAnsi="Century" w:hint="eastAsia"/>
        </w:rPr>
        <w:t xml:space="preserve">村長　</w:t>
      </w:r>
      <w:r w:rsidR="004004A4">
        <w:rPr>
          <w:rFonts w:hAnsi="Century" w:hint="eastAsia"/>
        </w:rPr>
        <w:t xml:space="preserve">　</w:t>
      </w:r>
      <w:r>
        <w:rPr>
          <w:rFonts w:hAnsi="Century" w:hint="eastAsia"/>
        </w:rPr>
        <w:t>殿</w:t>
      </w:r>
      <w:r w:rsidR="00DC32CD" w:rsidRPr="00510ACD">
        <w:rPr>
          <w:rFonts w:hAnsi="Century" w:hint="eastAsia"/>
        </w:rPr>
        <w:t xml:space="preserve">　　</w:t>
      </w:r>
    </w:p>
    <w:p w14:paraId="2E133F83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33785524" w14:textId="77777777" w:rsidR="00DC32CD" w:rsidRPr="00CF389F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2A6703AC" w14:textId="77777777" w:rsidR="00020F9F" w:rsidRPr="004D43F4" w:rsidRDefault="00CF389F" w:rsidP="00020F9F">
      <w:pPr>
        <w:wordWrap w:val="0"/>
        <w:overflowPunct w:val="0"/>
        <w:autoSpaceDE w:val="0"/>
        <w:autoSpaceDN w:val="0"/>
        <w:jc w:val="right"/>
        <w:rPr>
          <w:rFonts w:hAnsi="Century"/>
          <w:lang w:eastAsia="zh-CN"/>
        </w:rPr>
      </w:pPr>
      <w:r w:rsidRPr="00466E37">
        <w:rPr>
          <w:rFonts w:hint="eastAsia"/>
          <w:color w:val="000000" w:themeColor="text1"/>
          <w:lang w:eastAsia="zh-CN"/>
        </w:rPr>
        <w:t xml:space="preserve">　　</w:t>
      </w:r>
      <w:r w:rsidR="00020F9F" w:rsidRPr="004D43F4">
        <w:rPr>
          <w:rFonts w:hAnsi="Century" w:hint="eastAsia"/>
          <w:lang w:eastAsia="zh-CN"/>
        </w:rPr>
        <w:t>施行</w:t>
      </w:r>
      <w:r w:rsidR="00020F9F" w:rsidRPr="004D43F4">
        <w:rPr>
          <w:rFonts w:hAnsi="Century" w:hint="eastAsia"/>
          <w:spacing w:val="105"/>
          <w:lang w:eastAsia="zh-CN"/>
        </w:rPr>
        <w:t>者</w:t>
      </w:r>
      <w:r w:rsidR="00020F9F" w:rsidRPr="004D43F4">
        <w:rPr>
          <w:rFonts w:hAnsi="Century" w:hint="eastAsia"/>
          <w:spacing w:val="210"/>
          <w:lang w:eastAsia="zh-CN"/>
        </w:rPr>
        <w:t>住</w:t>
      </w:r>
      <w:r w:rsidR="00020F9F" w:rsidRPr="004D43F4">
        <w:rPr>
          <w:rFonts w:hAnsi="Century" w:hint="eastAsia"/>
          <w:lang w:eastAsia="zh-CN"/>
        </w:rPr>
        <w:t xml:space="preserve">所　　　　　　　　　　　　　</w:t>
      </w:r>
    </w:p>
    <w:p w14:paraId="4D049CCC" w14:textId="77777777" w:rsidR="00020F9F" w:rsidRPr="004D43F4" w:rsidRDefault="00020F9F" w:rsidP="00020F9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4D43F4">
        <w:rPr>
          <w:rFonts w:hAnsi="Century" w:hint="eastAsia"/>
          <w:spacing w:val="210"/>
        </w:rPr>
        <w:t>氏</w:t>
      </w:r>
      <w:r w:rsidRPr="004D43F4">
        <w:rPr>
          <w:rFonts w:hAnsi="Century" w:hint="eastAsia"/>
        </w:rPr>
        <w:t xml:space="preserve">名　　　　　　　　　　印　　</w:t>
      </w:r>
    </w:p>
    <w:p w14:paraId="45002A9B" w14:textId="77777777" w:rsidR="00020F9F" w:rsidRPr="004D43F4" w:rsidRDefault="00020F9F" w:rsidP="00020F9F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4D43F4">
        <w:rPr>
          <w:rFonts w:hAnsi="Century" w:hint="eastAsia"/>
        </w:rPr>
        <w:t xml:space="preserve">電話番号　　　　　　　　　　　　　</w:t>
      </w:r>
    </w:p>
    <w:p w14:paraId="326F56C0" w14:textId="77777777" w:rsidR="00CF389F" w:rsidRPr="00020F9F" w:rsidRDefault="00CF389F" w:rsidP="00020F9F">
      <w:pPr>
        <w:jc w:val="center"/>
        <w:rPr>
          <w:rFonts w:hAnsi="Century"/>
        </w:rPr>
      </w:pPr>
    </w:p>
    <w:p w14:paraId="745FC070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18668DD6" w14:textId="77777777" w:rsidR="00DC32CD" w:rsidRPr="00510ACD" w:rsidRDefault="003E2DB9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510ACD">
        <w:rPr>
          <w:rFonts w:hAnsi="Century" w:hint="eastAsia"/>
          <w:spacing w:val="53"/>
        </w:rPr>
        <w:t>トレーラーハウス</w:t>
      </w:r>
      <w:r w:rsidR="006D67D9">
        <w:rPr>
          <w:rFonts w:hAnsi="Century" w:hint="eastAsia"/>
          <w:spacing w:val="53"/>
        </w:rPr>
        <w:t>等</w:t>
      </w:r>
      <w:r w:rsidRPr="00510ACD">
        <w:rPr>
          <w:rFonts w:hAnsi="Century" w:hint="eastAsia"/>
          <w:spacing w:val="53"/>
        </w:rPr>
        <w:t>設置</w:t>
      </w:r>
      <w:r w:rsidR="00DC32CD" w:rsidRPr="00510ACD">
        <w:rPr>
          <w:rFonts w:hAnsi="Century" w:hint="eastAsia"/>
          <w:spacing w:val="53"/>
        </w:rPr>
        <w:t>事前協議</w:t>
      </w:r>
      <w:r w:rsidR="00DC32CD" w:rsidRPr="00510ACD">
        <w:rPr>
          <w:rFonts w:hAnsi="Century" w:hint="eastAsia"/>
        </w:rPr>
        <w:t>書</w:t>
      </w:r>
    </w:p>
    <w:p w14:paraId="315C1C0A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35AC888B" w14:textId="1881294D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  <w:r w:rsidRPr="00510ACD">
        <w:rPr>
          <w:rFonts w:hAnsi="Century" w:hint="eastAsia"/>
        </w:rPr>
        <w:t xml:space="preserve">　</w:t>
      </w:r>
      <w:r w:rsidR="004004A4">
        <w:rPr>
          <w:rFonts w:hAnsi="Century" w:hint="eastAsia"/>
        </w:rPr>
        <w:t>忍野</w:t>
      </w:r>
      <w:r w:rsidR="00A0552C">
        <w:rPr>
          <w:rFonts w:hAnsi="Century" w:hint="eastAsia"/>
        </w:rPr>
        <w:t>村</w:t>
      </w:r>
      <w:r w:rsidR="003E2DB9" w:rsidRPr="00510ACD">
        <w:rPr>
          <w:rFonts w:hAnsi="Century" w:hint="eastAsia"/>
        </w:rPr>
        <w:t>トレーラーハウス</w:t>
      </w:r>
      <w:r w:rsidR="006D67D9">
        <w:rPr>
          <w:rFonts w:hAnsi="Century" w:hint="eastAsia"/>
        </w:rPr>
        <w:t>等</w:t>
      </w:r>
      <w:r w:rsidR="004004A4">
        <w:rPr>
          <w:rFonts w:hAnsi="Century" w:hint="eastAsia"/>
        </w:rPr>
        <w:t>設置</w:t>
      </w:r>
      <w:r w:rsidR="003E2DB9" w:rsidRPr="00510ACD">
        <w:rPr>
          <w:rFonts w:hAnsi="Century" w:hint="eastAsia"/>
        </w:rPr>
        <w:t>指導要綱</w:t>
      </w:r>
      <w:r w:rsidRPr="00510ACD">
        <w:rPr>
          <w:rFonts w:hAnsi="Century" w:hint="eastAsia"/>
        </w:rPr>
        <w:t>に基づ</w:t>
      </w:r>
      <w:r w:rsidR="003B1AD4" w:rsidRPr="00510ACD">
        <w:rPr>
          <w:rFonts w:hAnsi="Century" w:hint="eastAsia"/>
        </w:rPr>
        <w:t>きトレーラーハウス</w:t>
      </w:r>
      <w:r w:rsidR="006D67D9">
        <w:rPr>
          <w:rFonts w:hAnsi="Century" w:hint="eastAsia"/>
        </w:rPr>
        <w:t>等</w:t>
      </w:r>
      <w:r w:rsidR="003B1AD4" w:rsidRPr="00510ACD">
        <w:rPr>
          <w:rFonts w:hAnsi="Century" w:hint="eastAsia"/>
        </w:rPr>
        <w:t>を設置したいので</w:t>
      </w:r>
      <w:r w:rsidRPr="00510ACD">
        <w:rPr>
          <w:rFonts w:hAnsi="Century" w:hint="eastAsia"/>
        </w:rPr>
        <w:t>、関係書類を添え</w:t>
      </w:r>
      <w:r w:rsidR="003B1AD4" w:rsidRPr="00510ACD">
        <w:rPr>
          <w:rFonts w:hAnsi="Century" w:hint="eastAsia"/>
        </w:rPr>
        <w:t>協議</w:t>
      </w:r>
      <w:r w:rsidRPr="00510ACD">
        <w:rPr>
          <w:rFonts w:hAnsi="Century" w:hint="eastAsia"/>
        </w:rPr>
        <w:t>します。</w:t>
      </w:r>
    </w:p>
    <w:p w14:paraId="36FF1F54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7461A364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60C63746" w14:textId="77777777" w:rsidR="00DC32CD" w:rsidRPr="00510ACD" w:rsidRDefault="0065245A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（</w:t>
      </w:r>
      <w:r w:rsidR="00DC32CD" w:rsidRPr="00510ACD">
        <w:rPr>
          <w:rFonts w:hAnsi="Century" w:hint="eastAsia"/>
        </w:rPr>
        <w:t>添付書類</w:t>
      </w:r>
      <w:r>
        <w:rPr>
          <w:rFonts w:hAnsi="Century" w:hint="eastAsia"/>
        </w:rPr>
        <w:t>）</w:t>
      </w:r>
    </w:p>
    <w:p w14:paraId="2F4373B0" w14:textId="77777777" w:rsidR="00DC32CD" w:rsidRPr="00510A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49B9F90F" w14:textId="77777777" w:rsidR="00DC32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p w14:paraId="7E949148" w14:textId="77777777" w:rsidR="00712AE6" w:rsidRPr="00510ACD" w:rsidRDefault="00712AE6">
      <w:pPr>
        <w:wordWrap w:val="0"/>
        <w:overflowPunct w:val="0"/>
        <w:autoSpaceDE w:val="0"/>
        <w:autoSpaceDN w:val="0"/>
        <w:rPr>
          <w:rFonts w:hAnsi="Century"/>
        </w:rPr>
      </w:pPr>
    </w:p>
    <w:p w14:paraId="24967962" w14:textId="77777777" w:rsidR="00712AE6" w:rsidRPr="00712AE6" w:rsidRDefault="003E2DB9" w:rsidP="00712AE6">
      <w:pPr>
        <w:pStyle w:val="ad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 w:rsidRPr="00712AE6">
        <w:rPr>
          <w:rFonts w:hAnsi="Century" w:hint="eastAsia"/>
        </w:rPr>
        <w:t>平面図、公図</w:t>
      </w:r>
    </w:p>
    <w:p w14:paraId="3BBB72C1" w14:textId="77777777" w:rsidR="00712AE6" w:rsidRDefault="00C170F3" w:rsidP="00712AE6">
      <w:pPr>
        <w:pStyle w:val="ad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>
        <w:rPr>
          <w:rFonts w:hAnsi="Century" w:hint="eastAsia"/>
        </w:rPr>
        <w:t>土地所有者がわかるもの（</w:t>
      </w:r>
      <w:r w:rsidR="00E44235">
        <w:rPr>
          <w:rFonts w:hAnsi="Century" w:hint="eastAsia"/>
        </w:rPr>
        <w:t>土地登記簿</w:t>
      </w:r>
      <w:r>
        <w:rPr>
          <w:rFonts w:hAnsi="Century" w:hint="eastAsia"/>
        </w:rPr>
        <w:t>謄本等</w:t>
      </w:r>
      <w:r w:rsidR="00D83E23">
        <w:rPr>
          <w:rFonts w:hAnsi="Century" w:hint="eastAsia"/>
        </w:rPr>
        <w:t>）</w:t>
      </w:r>
    </w:p>
    <w:p w14:paraId="212E1AE6" w14:textId="77777777" w:rsidR="004E4400" w:rsidRDefault="004E4400" w:rsidP="00712AE6">
      <w:pPr>
        <w:pStyle w:val="ad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>
        <w:rPr>
          <w:rFonts w:hAnsi="Century" w:hint="eastAsia"/>
        </w:rPr>
        <w:t>同意書</w:t>
      </w:r>
      <w:r w:rsidR="00BC2F9F">
        <w:rPr>
          <w:rFonts w:hAnsi="Century" w:hint="eastAsia"/>
        </w:rPr>
        <w:t>（土地所有者と施行者が異なる場合のみ）</w:t>
      </w:r>
    </w:p>
    <w:p w14:paraId="00CAB9A8" w14:textId="77777777" w:rsidR="00712AE6" w:rsidRDefault="003E2DB9" w:rsidP="00712AE6">
      <w:pPr>
        <w:pStyle w:val="ad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 w:rsidRPr="00712AE6">
        <w:rPr>
          <w:rFonts w:hAnsi="Century" w:hint="eastAsia"/>
        </w:rPr>
        <w:t>トレーラーハウス</w:t>
      </w:r>
      <w:r w:rsidR="006D67D9">
        <w:rPr>
          <w:rFonts w:hAnsi="Century" w:hint="eastAsia"/>
        </w:rPr>
        <w:t>等</w:t>
      </w:r>
      <w:r w:rsidRPr="00712AE6">
        <w:rPr>
          <w:rFonts w:hAnsi="Century" w:hint="eastAsia"/>
        </w:rPr>
        <w:t>の構造図</w:t>
      </w:r>
      <w:r w:rsidR="006C0BE9" w:rsidRPr="00712AE6">
        <w:rPr>
          <w:rFonts w:hAnsi="Century" w:hint="eastAsia"/>
        </w:rPr>
        <w:t>及び</w:t>
      </w:r>
      <w:r w:rsidR="00712AE6" w:rsidRPr="00712AE6">
        <w:rPr>
          <w:rFonts w:hAnsi="Century" w:hint="eastAsia"/>
        </w:rPr>
        <w:t>外観</w:t>
      </w:r>
      <w:r w:rsidR="003726FC">
        <w:rPr>
          <w:rFonts w:hAnsi="Century" w:hint="eastAsia"/>
        </w:rPr>
        <w:t>の</w:t>
      </w:r>
      <w:r w:rsidR="0065245A">
        <w:rPr>
          <w:rFonts w:hAnsi="Century" w:hint="eastAsia"/>
        </w:rPr>
        <w:t>分</w:t>
      </w:r>
      <w:r w:rsidR="00712AE6" w:rsidRPr="00712AE6">
        <w:rPr>
          <w:rFonts w:hAnsi="Century" w:hint="eastAsia"/>
        </w:rPr>
        <w:t>かる図面</w:t>
      </w:r>
    </w:p>
    <w:p w14:paraId="7C411C2C" w14:textId="77777777" w:rsidR="00DC32CD" w:rsidRPr="00712AE6" w:rsidRDefault="00D83E23" w:rsidP="00712AE6">
      <w:pPr>
        <w:pStyle w:val="ad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Century"/>
        </w:rPr>
      </w:pPr>
      <w:r>
        <w:rPr>
          <w:rFonts w:hAnsi="Century" w:hint="eastAsia"/>
        </w:rPr>
        <w:t>現況写真</w:t>
      </w:r>
    </w:p>
    <w:p w14:paraId="68E2C263" w14:textId="77777777" w:rsidR="00DC32CD" w:rsidRDefault="00DC32CD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DC32CD" w:rsidSect="006C0BE9">
      <w:pgSz w:w="11906" w:h="16838" w:code="9"/>
      <w:pgMar w:top="1701" w:right="1558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36CA" w14:textId="77777777" w:rsidR="00CD2987" w:rsidRDefault="00CD2987" w:rsidP="00913B95">
      <w:r>
        <w:separator/>
      </w:r>
    </w:p>
  </w:endnote>
  <w:endnote w:type="continuationSeparator" w:id="0">
    <w:p w14:paraId="7159CB45" w14:textId="77777777" w:rsidR="00CD2987" w:rsidRDefault="00CD2987" w:rsidP="0091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0046" w14:textId="77777777" w:rsidR="00CD2987" w:rsidRDefault="00CD2987" w:rsidP="00913B95">
      <w:r>
        <w:separator/>
      </w:r>
    </w:p>
  </w:footnote>
  <w:footnote w:type="continuationSeparator" w:id="0">
    <w:p w14:paraId="2202C5DE" w14:textId="77777777" w:rsidR="00CD2987" w:rsidRDefault="00CD2987" w:rsidP="0091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5D77"/>
    <w:multiLevelType w:val="hybridMultilevel"/>
    <w:tmpl w:val="2EF2722C"/>
    <w:lvl w:ilvl="0" w:tplc="9A30A11C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8541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2CD"/>
    <w:rsid w:val="00020F9F"/>
    <w:rsid w:val="0006393F"/>
    <w:rsid w:val="001C65BD"/>
    <w:rsid w:val="0034567C"/>
    <w:rsid w:val="003726FC"/>
    <w:rsid w:val="003B1AD4"/>
    <w:rsid w:val="003E2DB9"/>
    <w:rsid w:val="004004A4"/>
    <w:rsid w:val="00467C3B"/>
    <w:rsid w:val="004E4400"/>
    <w:rsid w:val="00510ACD"/>
    <w:rsid w:val="0065245A"/>
    <w:rsid w:val="00661554"/>
    <w:rsid w:val="006C0BE9"/>
    <w:rsid w:val="006D67D9"/>
    <w:rsid w:val="00712AE6"/>
    <w:rsid w:val="008C0CD8"/>
    <w:rsid w:val="00913B95"/>
    <w:rsid w:val="00930DBE"/>
    <w:rsid w:val="00A0552C"/>
    <w:rsid w:val="00AF64B8"/>
    <w:rsid w:val="00BC2F9F"/>
    <w:rsid w:val="00C170F3"/>
    <w:rsid w:val="00C6448E"/>
    <w:rsid w:val="00CD2987"/>
    <w:rsid w:val="00CF389F"/>
    <w:rsid w:val="00D12829"/>
    <w:rsid w:val="00D83E23"/>
    <w:rsid w:val="00D979A3"/>
    <w:rsid w:val="00DC32CD"/>
    <w:rsid w:val="00DC7A5B"/>
    <w:rsid w:val="00DD25F9"/>
    <w:rsid w:val="00E44235"/>
    <w:rsid w:val="00F266B7"/>
    <w:rsid w:val="00F336CD"/>
    <w:rsid w:val="00F83BD8"/>
    <w:rsid w:val="00F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8AEC8"/>
  <w14:defaultImageDpi w14:val="0"/>
  <w15:docId w15:val="{190D2369-70AD-4985-8FC3-A7CF3A9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</w:p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Pr>
      <w:rFonts w:ascii="ＭＳ 明朝" w:hAnsi="Courier New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Pr>
      <w:rFonts w:ascii="ＭＳ 明朝" w:hAnsi="Courier New"/>
      <w:kern w:val="2"/>
      <w:sz w:val="21"/>
    </w:rPr>
  </w:style>
  <w:style w:type="paragraph" w:styleId="ad">
    <w:name w:val="List Paragraph"/>
    <w:basedOn w:val="a"/>
    <w:uiPriority w:val="34"/>
    <w:qFormat/>
    <w:rsid w:val="00712A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35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(株)ぎょうせい</dc:creator>
  <cp:lastModifiedBy>金丸 翔</cp:lastModifiedBy>
  <cp:revision>18</cp:revision>
  <cp:lastPrinted>2021-11-01T03:02:00Z</cp:lastPrinted>
  <dcterms:created xsi:type="dcterms:W3CDTF">2021-10-12T06:57:00Z</dcterms:created>
  <dcterms:modified xsi:type="dcterms:W3CDTF">2026-05-29T03:55:00Z</dcterms:modified>
</cp:coreProperties>
</file>